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 xml:space="preserve">Seminar for Social Service Worker </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C47BF1" w:rsidP="00843BCC">
            <w:pPr>
              <w:rPr>
                <w:sz w:val="24"/>
                <w:szCs w:val="24"/>
              </w:rPr>
            </w:pPr>
            <w:r>
              <w:rPr>
                <w:sz w:val="24"/>
                <w:szCs w:val="24"/>
              </w:rPr>
              <w:t>SSW3</w:t>
            </w:r>
            <w:r w:rsidR="00991F9B">
              <w:rPr>
                <w:sz w:val="24"/>
                <w:szCs w:val="24"/>
              </w:rPr>
              <w:t>0</w:t>
            </w:r>
            <w:r>
              <w:rPr>
                <w:sz w:val="24"/>
                <w:szCs w:val="24"/>
              </w:rPr>
              <w:t>1</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991F9B" w:rsidRDefault="00991F9B" w:rsidP="00C47BF1">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w:t>
            </w:r>
            <w:r w:rsidR="00B000C1">
              <w:t>4</w:t>
            </w:r>
          </w:p>
        </w:tc>
        <w:tc>
          <w:tcPr>
            <w:tcW w:w="3420" w:type="dxa"/>
            <w:gridSpan w:val="2"/>
          </w:tcPr>
          <w:p w:rsidR="00991F9B" w:rsidRDefault="00991F9B">
            <w:r>
              <w:rPr>
                <w:b/>
                <w:lang w:val="en-GB"/>
              </w:rPr>
              <w:t>PREVIOUS OUTLINE DATED:</w:t>
            </w:r>
          </w:p>
        </w:tc>
        <w:tc>
          <w:tcPr>
            <w:tcW w:w="1458" w:type="dxa"/>
            <w:gridSpan w:val="2"/>
          </w:tcPr>
          <w:p w:rsidR="00991F9B" w:rsidRDefault="00775A83" w:rsidP="00C47BF1">
            <w:r>
              <w:t>Sept 20</w:t>
            </w:r>
            <w:r w:rsidR="00C41A17">
              <w:t>1</w:t>
            </w:r>
            <w:r w:rsidR="00B000C1">
              <w:t>3</w:t>
            </w:r>
          </w:p>
        </w:tc>
      </w:tr>
      <w:tr w:rsidR="00991F9B">
        <w:trPr>
          <w:cantSplit/>
        </w:trPr>
        <w:tc>
          <w:tcPr>
            <w:tcW w:w="2518" w:type="dxa"/>
          </w:tcPr>
          <w:p w:rsidR="00991F9B" w:rsidRDefault="00991F9B">
            <w:r>
              <w:rPr>
                <w:b/>
                <w:lang w:val="en-GB"/>
              </w:rPr>
              <w:t>APPROVED:</w:t>
            </w:r>
          </w:p>
        </w:tc>
        <w:tc>
          <w:tcPr>
            <w:tcW w:w="4880" w:type="dxa"/>
            <w:gridSpan w:val="3"/>
          </w:tcPr>
          <w:p w:rsidR="004D71FC" w:rsidRPr="006A7E5A" w:rsidRDefault="006A7E5A" w:rsidP="007A46EA">
            <w:pPr>
              <w:jc w:val="center"/>
              <w:rPr>
                <w:rFonts w:ascii="Times New Roman" w:hAnsi="Times New Roman"/>
              </w:rPr>
            </w:pPr>
            <w:r w:rsidRPr="006A7E5A">
              <w:rPr>
                <w:rFonts w:ascii="Times New Roman" w:hAnsi="Times New Roman"/>
                <w:i/>
                <w:sz w:val="24"/>
                <w:szCs w:val="24"/>
              </w:rPr>
              <w:t>“Angelique Lemay”</w:t>
            </w:r>
          </w:p>
        </w:tc>
        <w:tc>
          <w:tcPr>
            <w:tcW w:w="1458" w:type="dxa"/>
            <w:gridSpan w:val="2"/>
          </w:tcPr>
          <w:p w:rsidR="00991F9B" w:rsidRPr="006A7E5A" w:rsidRDefault="006A7E5A">
            <w:pPr>
              <w:rPr>
                <w:rFonts w:ascii="Times New Roman" w:hAnsi="Times New Roman"/>
              </w:rPr>
            </w:pPr>
            <w:r w:rsidRPr="006A7E5A">
              <w:rPr>
                <w:rFonts w:ascii="Times New Roman" w:hAnsi="Times New Roman"/>
                <w:i/>
                <w:sz w:val="24"/>
                <w:szCs w:val="24"/>
              </w:rPr>
              <w:t>July, 2014</w:t>
            </w:r>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w:t>
            </w:r>
            <w:bookmarkStart w:id="0" w:name="_GoBack"/>
            <w:bookmarkEnd w:id="0"/>
            <w:r>
              <w:rPr>
                <w:lang w:val="en-US"/>
              </w:rPr>
              <w:t>_________________________________</w:t>
            </w:r>
          </w:p>
          <w:p w:rsidR="00F204FF" w:rsidRDefault="007A46EA" w:rsidP="007A46EA">
            <w:pPr>
              <w:pStyle w:val="Heading2"/>
            </w:pPr>
            <w:r>
              <w:t>DEAN</w:t>
            </w:r>
          </w:p>
          <w:p w:rsidR="006A7E5A" w:rsidRPr="006A7E5A" w:rsidRDefault="006A7E5A" w:rsidP="006A7E5A">
            <w:pPr>
              <w:rPr>
                <w:lang w:val="en-GB"/>
              </w:rPr>
            </w:pPr>
          </w:p>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C47BF1" w:rsidRDefault="00C47BF1">
            <w:pPr>
              <w:rPr>
                <w:b/>
              </w:rPr>
            </w:pPr>
          </w:p>
          <w:p w:rsidR="00991F9B" w:rsidRPr="00991F9B" w:rsidRDefault="00991F9B">
            <w:pPr>
              <w:rPr>
                <w:b/>
              </w:rPr>
            </w:pPr>
            <w:r>
              <w:rPr>
                <w:b/>
              </w:rPr>
              <w:t>COREQUISITE:</w:t>
            </w:r>
          </w:p>
        </w:tc>
        <w:tc>
          <w:tcPr>
            <w:tcW w:w="6338" w:type="dxa"/>
            <w:gridSpan w:val="5"/>
          </w:tcPr>
          <w:p w:rsidR="00C47BF1" w:rsidRDefault="00C47BF1">
            <w:r w:rsidRPr="00C47BF1">
              <w:t>SSW 207 or permission of the Program Coordinator, minimum GPA of 2.0</w:t>
            </w:r>
          </w:p>
          <w:p w:rsidR="00991F9B" w:rsidRDefault="00991F9B">
            <w:r>
              <w:t>SSW</w:t>
            </w:r>
            <w:r w:rsidR="00C47BF1">
              <w:t>302</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7BF1">
              <w:rPr>
                <w:szCs w:val="22"/>
              </w:rPr>
              <w:t>©2012</w:t>
            </w:r>
            <w:r w:rsidRPr="00A55EF9">
              <w:rPr>
                <w:szCs w:val="22"/>
              </w:rPr>
              <w:t xml:space="preserve"> The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7A46EA" w:rsidRDefault="007A46EA" w:rsidP="00A812CF">
            <w:pPr>
              <w:pStyle w:val="Heading2"/>
              <w:tabs>
                <w:tab w:val="center" w:pos="4560"/>
              </w:tabs>
              <w:rPr>
                <w:b w:val="0"/>
                <w:szCs w:val="22"/>
              </w:rPr>
            </w:pPr>
            <w:r w:rsidRPr="007A46EA">
              <w:rPr>
                <w:b w:val="0"/>
                <w:i/>
                <w:szCs w:val="22"/>
              </w:rPr>
              <w:t>For additional information, please contact Angelique Lemay, Dean</w:t>
            </w:r>
          </w:p>
        </w:tc>
      </w:tr>
      <w:tr w:rsidR="00A812CF">
        <w:trPr>
          <w:cantSplit/>
        </w:trPr>
        <w:tc>
          <w:tcPr>
            <w:tcW w:w="8856" w:type="dxa"/>
            <w:gridSpan w:val="6"/>
          </w:tcPr>
          <w:p w:rsidR="00A812CF" w:rsidRPr="00A55EF9" w:rsidRDefault="007A46EA" w:rsidP="00A812CF">
            <w:pPr>
              <w:tabs>
                <w:tab w:val="center" w:pos="4560"/>
              </w:tabs>
              <w:jc w:val="center"/>
              <w:rPr>
                <w:i/>
                <w:szCs w:val="22"/>
                <w:lang w:val="en-GB"/>
              </w:rPr>
            </w:pPr>
            <w:r>
              <w:rPr>
                <w:i/>
                <w:szCs w:val="22"/>
                <w:lang w:val="en-GB"/>
              </w:rPr>
              <w:t>School of Community Services and Interdisciplinary Studies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Default="00A812CF" w:rsidP="00A812CF">
            <w:pPr>
              <w:tabs>
                <w:tab w:val="center" w:pos="4560"/>
              </w:tabs>
              <w:jc w:val="center"/>
              <w:rPr>
                <w:szCs w:val="22"/>
              </w:rPr>
            </w:pPr>
          </w:p>
          <w:p w:rsidR="007A46EA" w:rsidRPr="00A55EF9" w:rsidRDefault="007A46EA"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 xml:space="preserve">This course is designed as a co-requisite to </w:t>
            </w:r>
            <w:r w:rsidR="00072C50">
              <w:t xml:space="preserve">SSW 302: </w:t>
            </w:r>
            <w:r>
              <w:t>Fieldwork.  The seminar is inte</w:t>
            </w:r>
            <w:r w:rsidR="00C47BF1">
              <w:t>nded to support and enhance student’</w:t>
            </w:r>
            <w:r>
              <w: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rsidR="00BB2A28">
              <w:t xml:space="preserve"> while respecting confidentiality requirements of organization/SSW standards.</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C47BF1" w:rsidRDefault="00C47BF1" w:rsidP="00A8651B"/>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3D5725" w:rsidP="003D5725">
            <w:pPr>
              <w:ind w:left="450" w:hanging="450"/>
            </w:pPr>
            <w:r>
              <w:t>d</w:t>
            </w:r>
            <w:r w:rsidR="00A8651B">
              <w:t>.</w:t>
            </w:r>
            <w:r w:rsidR="00A8651B">
              <w:tab/>
            </w:r>
            <w:r w:rsidR="00E85B35">
              <w:t>C</w:t>
            </w:r>
            <w:r>
              <w:t>ontribute</w:t>
            </w:r>
            <w:r w:rsidR="00A8651B">
              <w:t xml:space="preserve"> to class case discussions and group activities</w:t>
            </w:r>
          </w:p>
          <w:p w:rsidR="00A8651B" w:rsidRDefault="00A8651B" w:rsidP="00A8651B">
            <w:pPr>
              <w:ind w:left="450" w:hanging="450"/>
            </w:pPr>
            <w:r>
              <w:t xml:space="preserve">f. </w:t>
            </w:r>
            <w:r>
              <w:tab/>
              <w:t>Display social service worker</w:t>
            </w:r>
            <w:r w:rsidR="003D5725">
              <w:t xml:space="preserve"> theoretical/practice</w:t>
            </w:r>
            <w:r>
              <w:t xml:space="preserve"> knowledge and skills in consultations</w:t>
            </w:r>
            <w:r w:rsidR="003D5725">
              <w:t xml:space="preserve">, </w:t>
            </w:r>
            <w:r>
              <w:t>class discussions</w:t>
            </w:r>
            <w:r w:rsidR="003D5725">
              <w:t xml:space="preserve"> and fieldwork </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4D71FC" w:rsidRDefault="001D722F" w:rsidP="0043769D">
            <w:r>
              <w:t xml:space="preserve">Establishing student </w:t>
            </w:r>
            <w:r w:rsidR="00CC5FA4">
              <w:t>role in fieldwork/Understanding Learning process/SSW vocational standards/learning</w:t>
            </w:r>
            <w:r w:rsidR="0043769D">
              <w:t xml:space="preserve"> plan/performance evaluations</w:t>
            </w:r>
            <w:r w:rsidR="00CC5FA4">
              <w:t xml:space="preserve"> </w:t>
            </w:r>
          </w:p>
          <w:p w:rsidR="0043769D" w:rsidRDefault="0043769D" w:rsidP="0043769D"/>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Cs/>
              </w:rPr>
            </w:pPr>
            <w:r w:rsidRPr="00C47BF1">
              <w:t xml:space="preserve">Social Services Worker Program </w:t>
            </w:r>
            <w:r w:rsidRPr="00C47BF1">
              <w:rPr>
                <w:iCs/>
              </w:rPr>
              <w:t xml:space="preserve">Field Placement Manual (will be distributed in </w:t>
            </w:r>
            <w:r w:rsidR="00C47BF1">
              <w:rPr>
                <w:iCs/>
              </w:rPr>
              <w:t xml:space="preserve">seminar </w:t>
            </w:r>
            <w:r w:rsidRPr="00C47BF1">
              <w:rPr>
                <w:iCs/>
              </w:rPr>
              <w:t>class)</w:t>
            </w:r>
          </w:p>
          <w:p w:rsidR="00C47BF1" w:rsidRDefault="00C47BF1" w:rsidP="00A8651B">
            <w:pPr>
              <w:numPr>
                <w:ilvl w:val="0"/>
                <w:numId w:val="17"/>
              </w:numPr>
              <w:ind w:hanging="720"/>
              <w:rPr>
                <w:iCs/>
              </w:rPr>
            </w:pPr>
            <w:r>
              <w:rPr>
                <w:iCs/>
              </w:rPr>
              <w:t xml:space="preserve">Ward, k. &amp; Mama, R.S.M. (2010). </w:t>
            </w:r>
            <w:r w:rsidRPr="00012A37">
              <w:rPr>
                <w:i/>
                <w:iCs/>
              </w:rPr>
              <w:t>Breaking out of the Box: Adventure-Based Field Instruction.</w:t>
            </w:r>
            <w:r>
              <w:rPr>
                <w:iCs/>
              </w:rPr>
              <w:t xml:space="preserve"> 2</w:t>
            </w:r>
            <w:r w:rsidRPr="00C47BF1">
              <w:rPr>
                <w:iCs/>
                <w:vertAlign w:val="superscript"/>
              </w:rPr>
              <w:t>nd</w:t>
            </w:r>
            <w:r>
              <w:rPr>
                <w:iCs/>
              </w:rPr>
              <w:t xml:space="preserve"> ed. Chicago: Lyceum Books. </w:t>
            </w:r>
          </w:p>
          <w:p w:rsidR="007A496A" w:rsidRDefault="007A496A" w:rsidP="00BB2A28">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r w:rsidR="00C66562">
              <w:t>Further details will be provided in the addendum to the course outline, to be provided in the seminar class</w:t>
            </w:r>
            <w:r w:rsidR="00BB2A28">
              <w:t xml:space="preserve"> and posted on LMS</w:t>
            </w:r>
            <w:r w:rsidR="00C66562">
              <w:t xml:space="preserve">. Assignments will focus on a variety of outcomes, including but not limited to: </w:t>
            </w:r>
          </w:p>
          <w:p w:rsidR="00C66562" w:rsidRDefault="00C66562" w:rsidP="00BC09A7"/>
          <w:p w:rsidR="00C66562" w:rsidRDefault="0062514C" w:rsidP="00C66562">
            <w:pPr>
              <w:pStyle w:val="ListParagraph"/>
              <w:numPr>
                <w:ilvl w:val="1"/>
                <w:numId w:val="34"/>
              </w:numPr>
            </w:pPr>
            <w:r>
              <w:t xml:space="preserve">Peer Consult </w:t>
            </w:r>
            <w:r w:rsidR="00AF5215">
              <w:t>Process/</w:t>
            </w:r>
            <w:r>
              <w:t xml:space="preserve">Report              </w:t>
            </w:r>
            <w:r w:rsidR="000C5931">
              <w:t xml:space="preserve">                  15%</w:t>
            </w:r>
            <w:r>
              <w:t xml:space="preserve">                                       </w:t>
            </w:r>
            <w:r w:rsidR="00CC5FA4">
              <w:t xml:space="preserve"> </w:t>
            </w:r>
          </w:p>
          <w:p w:rsidR="00050AD5" w:rsidRDefault="00050AD5" w:rsidP="00C66562">
            <w:pPr>
              <w:pStyle w:val="ListParagraph"/>
              <w:numPr>
                <w:ilvl w:val="1"/>
                <w:numId w:val="34"/>
              </w:numPr>
            </w:pPr>
            <w:r>
              <w:t xml:space="preserve">Field </w:t>
            </w:r>
            <w:r w:rsidR="001370AF">
              <w:t xml:space="preserve">Fair Day: </w:t>
            </w:r>
            <w:r>
              <w:t xml:space="preserve">Placement </w:t>
            </w:r>
            <w:r w:rsidR="00FD44F9">
              <w:t xml:space="preserve"> Poster/Display             </w:t>
            </w:r>
            <w:r w:rsidR="000C5931">
              <w:t>20%</w:t>
            </w:r>
            <w:r>
              <w:t xml:space="preserve">                               </w:t>
            </w:r>
            <w:r w:rsidR="00CC5FA4">
              <w:t xml:space="preserve">           </w:t>
            </w:r>
          </w:p>
          <w:p w:rsidR="00B12C1A" w:rsidRDefault="00C66562" w:rsidP="0000447E">
            <w:r>
              <w:t xml:space="preserve">           </w:t>
            </w:r>
            <w:r w:rsidR="00FD44F9">
              <w:t xml:space="preserve"> 3.</w:t>
            </w:r>
            <w:r w:rsidR="00AF5215">
              <w:t xml:space="preserve">  </w:t>
            </w:r>
            <w:r w:rsidR="00FD44F9">
              <w:t>Chapter/Class Prep Notes                                      30%</w:t>
            </w:r>
          </w:p>
          <w:p w:rsidR="00FD44F9" w:rsidRPr="00FD44F9" w:rsidRDefault="00FD44F9" w:rsidP="0000447E">
            <w:r>
              <w:rPr>
                <w:b/>
              </w:rPr>
              <w:t xml:space="preserve">            </w:t>
            </w:r>
            <w:r w:rsidRPr="00FD44F9">
              <w:t xml:space="preserve">4. </w:t>
            </w:r>
            <w:r>
              <w:t xml:space="preserve"> Learning Progress/Reflection Paper         </w:t>
            </w:r>
            <w:r w:rsidR="00311DA7">
              <w:t xml:space="preserve">              </w:t>
            </w:r>
            <w:r>
              <w:t>20%</w:t>
            </w:r>
          </w:p>
          <w:p w:rsidR="007A496A" w:rsidRDefault="00C66562" w:rsidP="00A75FE4">
            <w:r>
              <w:t xml:space="preserve">            5. </w:t>
            </w:r>
            <w:r w:rsidR="00312E59">
              <w:t xml:space="preserve"> Skill Development &amp; Participation</w:t>
            </w:r>
            <w:r w:rsidR="004D71FC">
              <w:tab/>
            </w:r>
            <w:r w:rsidR="00DF216B">
              <w:t xml:space="preserve"> </w:t>
            </w:r>
            <w:r w:rsidR="000C5931">
              <w:t xml:space="preserve">                        </w:t>
            </w:r>
            <w:r w:rsidR="00A75FE4">
              <w:t xml:space="preserve"> 15</w:t>
            </w:r>
            <w:r w:rsidR="000C5931">
              <w:t>%</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sidP="00C66562">
            <w:r>
              <w:t>The professor will provide assignment instruct</w:t>
            </w:r>
            <w:r w:rsidR="00297EF8">
              <w:t xml:space="preserve">ions, grading </w:t>
            </w:r>
            <w:r w:rsidR="001E07E4">
              <w:t>criteria and</w:t>
            </w:r>
            <w:r w:rsidR="00297EF8">
              <w:t xml:space="preserve"> due dates in class and/or </w:t>
            </w:r>
            <w:r w:rsidR="00C66562">
              <w:t xml:space="preserve">through </w:t>
            </w:r>
            <w:r>
              <w:t>post</w:t>
            </w:r>
            <w:r w:rsidR="00C66562">
              <w:t>ings</w:t>
            </w:r>
            <w:r>
              <w:t xml:space="preserve"> on LMS. </w:t>
            </w:r>
          </w:p>
        </w:tc>
      </w:tr>
    </w:tbl>
    <w:p w:rsidR="004D71FC" w:rsidRDefault="004D71FC"/>
    <w:p w:rsidR="006A7E5A" w:rsidRDefault="006A7E5A"/>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Default="00226931" w:rsidP="00226931">
      <w:pPr>
        <w:rPr>
          <w:rFonts w:cs="Arial"/>
        </w:rPr>
      </w:pPr>
    </w:p>
    <w:p w:rsidR="001370AF" w:rsidRDefault="001370AF" w:rsidP="00226931">
      <w:pPr>
        <w:rPr>
          <w:rFonts w:cs="Arial"/>
        </w:rPr>
      </w:pPr>
    </w:p>
    <w:p w:rsidR="001370AF" w:rsidRDefault="001370AF" w:rsidP="00226931">
      <w:pPr>
        <w:rPr>
          <w:rFonts w:cs="Arial"/>
        </w:rPr>
      </w:pPr>
    </w:p>
    <w:p w:rsidR="001370AF" w:rsidRDefault="001370AF" w:rsidP="00226931">
      <w:pPr>
        <w:rPr>
          <w:rFonts w:cs="Arial"/>
        </w:rPr>
      </w:pPr>
    </w:p>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p w:rsidR="00BB2A28" w:rsidRDefault="00BB2A28" w:rsidP="00BB2A28">
      <w:pPr>
        <w:rPr>
          <w:u w:val="single"/>
        </w:rPr>
      </w:pPr>
      <w:r>
        <w:rPr>
          <w:u w:val="single"/>
        </w:rPr>
        <w:t>Communication:</w:t>
      </w:r>
    </w:p>
    <w:p w:rsidR="001C3965" w:rsidRPr="004C38F6" w:rsidRDefault="00BB2A28">
      <w:pPr>
        <w:rPr>
          <w:rFonts w:ascii="Times New Roman" w:hAnsi="Times New Roman"/>
          <w:color w:val="0000FF"/>
          <w:szCs w:val="24"/>
          <w:lang w:val="en-CA" w:eastAsia="en-CA"/>
        </w:rPr>
      </w:pPr>
      <w:r>
        <w:rPr>
          <w:rFonts w:cs="Arial"/>
          <w:szCs w:val="24"/>
          <w:lang w:val="en-CA" w:eastAsia="en-CA"/>
        </w:rPr>
        <w:t>The College considers the Learning Management System (</w:t>
      </w:r>
      <w:r>
        <w:rPr>
          <w:rFonts w:cs="Arial"/>
          <w:b/>
          <w:bCs/>
          <w:i/>
          <w:iCs/>
          <w:szCs w:val="24"/>
          <w:lang w:val="en-CA" w:eastAsia="en-CA"/>
        </w:rPr>
        <w:t>LMS) </w:t>
      </w:r>
      <w:r>
        <w:rPr>
          <w:rFonts w:cs="Arial"/>
          <w:szCs w:val="24"/>
          <w:lang w:val="en-CA"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004C38F6">
        <w:rPr>
          <w:rFonts w:cs="Arial"/>
          <w:color w:val="0000FF"/>
          <w:sz w:val="20"/>
          <w:lang w:val="en-CA" w:eastAsia="en-CA"/>
        </w:rPr>
        <w:t>.</w:t>
      </w:r>
    </w:p>
    <w:p w:rsidR="00BB2A28" w:rsidRDefault="00BB2A28"/>
    <w:tbl>
      <w:tblPr>
        <w:tblW w:w="9378" w:type="dxa"/>
        <w:tblLayout w:type="fixed"/>
        <w:tblLook w:val="0000" w:firstRow="0" w:lastRow="0" w:firstColumn="0" w:lastColumn="0" w:noHBand="0" w:noVBand="0"/>
      </w:tblPr>
      <w:tblGrid>
        <w:gridCol w:w="675"/>
        <w:gridCol w:w="8703"/>
      </w:tblGrid>
      <w:tr w:rsidR="002C4630" w:rsidRPr="006367F5" w:rsidTr="002C4630">
        <w:trPr>
          <w:cantSplit/>
          <w:trHeight w:val="384"/>
        </w:trPr>
        <w:tc>
          <w:tcPr>
            <w:tcW w:w="9378" w:type="dxa"/>
            <w:gridSpan w:val="2"/>
          </w:tcPr>
          <w:p w:rsidR="002C4630" w:rsidRPr="00510046" w:rsidRDefault="002C4630" w:rsidP="00215E54">
            <w:pPr>
              <w:pStyle w:val="Heading3"/>
              <w:tabs>
                <w:tab w:val="left" w:pos="720"/>
              </w:tabs>
              <w:rPr>
                <w:b/>
                <w:szCs w:val="22"/>
              </w:rPr>
            </w:pPr>
            <w:r>
              <w:rPr>
                <w:b/>
                <w:szCs w:val="22"/>
              </w:rPr>
              <w:t xml:space="preserve">Additional Course </w:t>
            </w:r>
            <w:r w:rsidRPr="00510046">
              <w:rPr>
                <w:b/>
                <w:szCs w:val="22"/>
              </w:rPr>
              <w:t>Requirements:</w:t>
            </w:r>
          </w:p>
          <w:p w:rsidR="002C4630" w:rsidRPr="0094244F" w:rsidRDefault="002C4630" w:rsidP="0094244F">
            <w:pPr>
              <w:ind w:left="360"/>
              <w:rPr>
                <w:szCs w:val="22"/>
              </w:rPr>
            </w:pPr>
          </w:p>
        </w:tc>
      </w:tr>
      <w:tr w:rsidR="002C4630" w:rsidRPr="006367F5" w:rsidTr="002C4630">
        <w:trPr>
          <w:cantSplit/>
          <w:trHeight w:val="8712"/>
        </w:trPr>
        <w:tc>
          <w:tcPr>
            <w:tcW w:w="675" w:type="dxa"/>
          </w:tcPr>
          <w:p w:rsidR="002C4630" w:rsidRPr="006367F5" w:rsidRDefault="002C4630">
            <w:pPr>
              <w:rPr>
                <w:szCs w:val="22"/>
              </w:rPr>
            </w:pPr>
          </w:p>
        </w:tc>
        <w:tc>
          <w:tcPr>
            <w:tcW w:w="8703" w:type="dxa"/>
          </w:tcPr>
          <w:p w:rsidR="002C4630" w:rsidRPr="006367F5" w:rsidRDefault="002C4630" w:rsidP="00215E54">
            <w:pPr>
              <w:numPr>
                <w:ilvl w:val="0"/>
                <w:numId w:val="19"/>
              </w:numPr>
              <w:rPr>
                <w:szCs w:val="22"/>
              </w:rPr>
            </w:pPr>
            <w:r w:rsidRPr="006367F5">
              <w:rPr>
                <w:szCs w:val="22"/>
              </w:rPr>
              <w:t xml:space="preserve">Preservation of confidentiality as per SSW policy on confidentiality and adherence to the professional code of ethics is expected. </w:t>
            </w:r>
          </w:p>
          <w:p w:rsidR="002C4630" w:rsidRPr="006367F5" w:rsidRDefault="002C4630" w:rsidP="00215E54">
            <w:pPr>
              <w:ind w:left="540" w:hanging="540"/>
              <w:rPr>
                <w:szCs w:val="22"/>
              </w:rPr>
            </w:pPr>
          </w:p>
          <w:p w:rsidR="002C4630" w:rsidRPr="006367F5" w:rsidRDefault="002C4630" w:rsidP="00215E54">
            <w:pPr>
              <w:numPr>
                <w:ilvl w:val="0"/>
                <w:numId w:val="19"/>
              </w:numPr>
              <w:rPr>
                <w:b/>
                <w:szCs w:val="22"/>
              </w:rPr>
            </w:pPr>
            <w:r w:rsidRPr="006367F5">
              <w:rPr>
                <w:szCs w:val="22"/>
              </w:rPr>
              <w:t xml:space="preserve">Attendance and punctuality at seminar is required. </w:t>
            </w:r>
            <w:r w:rsidRPr="006367F5">
              <w:rPr>
                <w:b/>
                <w:szCs w:val="22"/>
              </w:rPr>
              <w:t>80% of class hours attended is the minimum standard</w:t>
            </w:r>
            <w:r w:rsidRPr="006367F5">
              <w:rPr>
                <w:szCs w:val="22"/>
              </w:rPr>
              <w:t xml:space="preserve">.  Classroom attendance, skill development and participation are graded according to the guidelines detailed in the course outline. </w:t>
            </w:r>
          </w:p>
          <w:p w:rsidR="002C4630" w:rsidRPr="006367F5" w:rsidRDefault="002C4630" w:rsidP="00215E54">
            <w:pPr>
              <w:rPr>
                <w:szCs w:val="22"/>
              </w:rPr>
            </w:pPr>
          </w:p>
          <w:p w:rsidR="002C4630" w:rsidRPr="006367F5" w:rsidRDefault="002C4630"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Pr>
                <w:b/>
                <w:szCs w:val="22"/>
              </w:rPr>
              <w:t xml:space="preserve">  It is the student responsibility to consult with the professor to develop success strategies if there are anticipated concerns about attendance requirements or upon three absences from seminar. Thus students are expected to track their attendance in this class. </w:t>
            </w:r>
          </w:p>
          <w:p w:rsidR="002C4630" w:rsidRPr="006367F5" w:rsidRDefault="002C4630" w:rsidP="006367F5">
            <w:pPr>
              <w:rPr>
                <w:b/>
                <w:szCs w:val="22"/>
              </w:rPr>
            </w:pPr>
          </w:p>
          <w:p w:rsidR="002C4630" w:rsidRPr="004C38F6" w:rsidRDefault="002C4630" w:rsidP="002E60B2">
            <w:pPr>
              <w:numPr>
                <w:ilvl w:val="0"/>
                <w:numId w:val="19"/>
              </w:numPr>
              <w:rPr>
                <w:b/>
                <w:szCs w:val="22"/>
              </w:rPr>
            </w:pPr>
            <w:r w:rsidRPr="004C38F6">
              <w:rPr>
                <w:b/>
                <w:szCs w:val="22"/>
              </w:rPr>
              <w:t>Students who have an attendance rate that is less than 80% of class, the consequences will be one or more of the following:</w:t>
            </w:r>
          </w:p>
          <w:p w:rsidR="002C4630" w:rsidRPr="006367F5" w:rsidRDefault="002C4630" w:rsidP="002E60B2">
            <w:pPr>
              <w:numPr>
                <w:ilvl w:val="0"/>
                <w:numId w:val="18"/>
              </w:numPr>
              <w:ind w:left="1100"/>
              <w:rPr>
                <w:szCs w:val="22"/>
              </w:rPr>
            </w:pPr>
            <w:r>
              <w:rPr>
                <w:szCs w:val="22"/>
              </w:rPr>
              <w:t xml:space="preserve">A grade reduction of up to 10% (determined by number, frequency and reasons for absences) </w:t>
            </w:r>
          </w:p>
          <w:p w:rsidR="002C4630" w:rsidRPr="006367F5" w:rsidRDefault="002C4630" w:rsidP="002E60B2">
            <w:pPr>
              <w:numPr>
                <w:ilvl w:val="0"/>
                <w:numId w:val="18"/>
              </w:numPr>
              <w:ind w:left="1100"/>
              <w:rPr>
                <w:szCs w:val="22"/>
              </w:rPr>
            </w:pPr>
            <w:r>
              <w:rPr>
                <w:szCs w:val="22"/>
              </w:rPr>
              <w:t>Placement/Seminar review/</w:t>
            </w:r>
            <w:r w:rsidRPr="006367F5">
              <w:rPr>
                <w:szCs w:val="22"/>
              </w:rPr>
              <w:t>suspension or withdrawal from the course and field,</w:t>
            </w:r>
          </w:p>
          <w:p w:rsidR="002C4630" w:rsidRPr="006367F5" w:rsidRDefault="002C4630" w:rsidP="002E60B2">
            <w:pPr>
              <w:numPr>
                <w:ilvl w:val="0"/>
                <w:numId w:val="18"/>
              </w:numPr>
              <w:ind w:left="1100"/>
              <w:rPr>
                <w:szCs w:val="22"/>
              </w:rPr>
            </w:pPr>
            <w:r>
              <w:rPr>
                <w:szCs w:val="22"/>
              </w:rPr>
              <w:t>Meeting with faculty, Program Coordinator and/or Dean to d</w:t>
            </w:r>
            <w:r w:rsidRPr="006367F5">
              <w:rPr>
                <w:szCs w:val="22"/>
              </w:rPr>
              <w:t>ev</w:t>
            </w:r>
            <w:r>
              <w:rPr>
                <w:szCs w:val="22"/>
              </w:rPr>
              <w:t>elop an academic contract</w:t>
            </w:r>
            <w:r w:rsidRPr="006367F5">
              <w:rPr>
                <w:szCs w:val="22"/>
              </w:rPr>
              <w:t xml:space="preserve"> to address the attendance issues</w:t>
            </w:r>
            <w:r>
              <w:rPr>
                <w:szCs w:val="22"/>
              </w:rPr>
              <w:t xml:space="preserve"> while maintaining the course outcomes/expectations </w:t>
            </w:r>
          </w:p>
          <w:p w:rsidR="002C4630" w:rsidRDefault="002C4630" w:rsidP="002E60B2">
            <w:pPr>
              <w:numPr>
                <w:ilvl w:val="0"/>
                <w:numId w:val="18"/>
              </w:numPr>
              <w:ind w:left="1100"/>
              <w:rPr>
                <w:szCs w:val="22"/>
              </w:rPr>
            </w:pPr>
            <w:r w:rsidRPr="006367F5">
              <w:rPr>
                <w:szCs w:val="22"/>
              </w:rPr>
              <w:t>Failure of seminar and field placement.</w:t>
            </w:r>
          </w:p>
          <w:p w:rsidR="002C4630" w:rsidRPr="006367F5" w:rsidRDefault="002C4630" w:rsidP="001C3965">
            <w:pPr>
              <w:rPr>
                <w:szCs w:val="22"/>
              </w:rPr>
            </w:pPr>
          </w:p>
          <w:p w:rsidR="002C4630" w:rsidRPr="006367F5" w:rsidRDefault="002C4630" w:rsidP="006B26CD">
            <w:pPr>
              <w:numPr>
                <w:ilvl w:val="0"/>
                <w:numId w:val="35"/>
              </w:numPr>
              <w:rPr>
                <w:szCs w:val="22"/>
              </w:rPr>
            </w:pPr>
            <w:r w:rsidRPr="006367F5">
              <w:rPr>
                <w:szCs w:val="22"/>
              </w:rPr>
              <w:t xml:space="preserve">Participation in seminar </w:t>
            </w:r>
            <w:r>
              <w:rPr>
                <w:szCs w:val="22"/>
              </w:rPr>
              <w:t xml:space="preserve">discussions and in-class activities </w:t>
            </w:r>
            <w:r w:rsidRPr="006367F5">
              <w:rPr>
                <w:szCs w:val="22"/>
              </w:rPr>
              <w:t>is required. This is a professional responsibility and will be considere</w:t>
            </w:r>
            <w:r>
              <w:rPr>
                <w:szCs w:val="22"/>
              </w:rPr>
              <w:t>d as a display of commitment. T</w:t>
            </w:r>
            <w:r w:rsidRPr="006367F5">
              <w:rPr>
                <w:szCs w:val="22"/>
              </w:rPr>
              <w:t xml:space="preserve">he expectations regarding participation/class guidelines are found in this course outline. </w:t>
            </w:r>
          </w:p>
          <w:p w:rsidR="002C4630" w:rsidRDefault="002C4630" w:rsidP="0094244F">
            <w:pPr>
              <w:ind w:left="360"/>
              <w:rPr>
                <w:b/>
                <w:szCs w:val="22"/>
              </w:rPr>
            </w:pPr>
          </w:p>
        </w:tc>
      </w:tr>
      <w:tr w:rsidR="001C3965" w:rsidRPr="006367F5" w:rsidTr="00BB2A28">
        <w:trPr>
          <w:cantSplit/>
          <w:trHeight w:val="3435"/>
        </w:trPr>
        <w:tc>
          <w:tcPr>
            <w:tcW w:w="675" w:type="dxa"/>
          </w:tcPr>
          <w:p w:rsidR="001C3965" w:rsidRPr="006367F5" w:rsidRDefault="001C3965">
            <w:pPr>
              <w:rPr>
                <w:szCs w:val="22"/>
              </w:rPr>
            </w:pPr>
          </w:p>
        </w:tc>
        <w:tc>
          <w:tcPr>
            <w:tcW w:w="8703" w:type="dxa"/>
          </w:tcPr>
          <w:p w:rsidR="001C3965" w:rsidRDefault="001C3965" w:rsidP="00AF06F1">
            <w:pPr>
              <w:numPr>
                <w:ilvl w:val="0"/>
                <w:numId w:val="35"/>
              </w:numPr>
              <w:rPr>
                <w:szCs w:val="22"/>
              </w:rPr>
            </w:pPr>
            <w:r w:rsidRPr="006367F5">
              <w:rPr>
                <w:szCs w:val="22"/>
              </w:rPr>
              <w:t>Expected Classroom Etiquette: Classroom behaviour parallels that which is expected in the professional setting. Classes will start on time, and your prompt arrival contributes to both starti</w:t>
            </w:r>
            <w:r w:rsidR="0090273A">
              <w:rPr>
                <w:szCs w:val="22"/>
              </w:rPr>
              <w:t xml:space="preserve">ng and ending on time. </w:t>
            </w:r>
            <w:r w:rsidR="00893CCB">
              <w:rPr>
                <w:szCs w:val="22"/>
              </w:rPr>
              <w:t>Students,</w:t>
            </w:r>
            <w:r w:rsidR="0090273A">
              <w:rPr>
                <w:szCs w:val="22"/>
              </w:rPr>
              <w:t xml:space="preserve"> who are late for class, will be expected to </w:t>
            </w:r>
            <w:r w:rsidRPr="006367F5">
              <w:rPr>
                <w:szCs w:val="22"/>
              </w:rPr>
              <w:t>wait until the first break of scheduled class t</w:t>
            </w:r>
            <w:r w:rsidR="0090273A">
              <w:rPr>
                <w:szCs w:val="22"/>
              </w:rPr>
              <w:t>o enter. Cell phones disrupt</w:t>
            </w:r>
            <w:r w:rsidRPr="006367F5">
              <w:rPr>
                <w:szCs w:val="22"/>
              </w:rPr>
              <w:t xml:space="preserve"> learning</w:t>
            </w:r>
            <w:r w:rsidR="0090273A">
              <w:rPr>
                <w:szCs w:val="22"/>
              </w:rPr>
              <w:t xml:space="preserve"> and students are expected to implement strategies to avoid this. These can include </w:t>
            </w:r>
            <w:r w:rsidRPr="006367F5">
              <w:rPr>
                <w:szCs w:val="22"/>
              </w:rPr>
              <w:t>not bring</w:t>
            </w:r>
            <w:r w:rsidR="0090273A">
              <w:rPr>
                <w:szCs w:val="22"/>
              </w:rPr>
              <w:t>ing</w:t>
            </w:r>
            <w:r w:rsidRPr="006367F5">
              <w:rPr>
                <w:szCs w:val="22"/>
              </w:rPr>
              <w:t xml:space="preserve"> to class, turn</w:t>
            </w:r>
            <w:r w:rsidR="0090273A">
              <w:rPr>
                <w:szCs w:val="22"/>
              </w:rPr>
              <w:t>ing them</w:t>
            </w:r>
            <w:r w:rsidRPr="006367F5">
              <w:rPr>
                <w:szCs w:val="22"/>
              </w:rPr>
              <w:t xml:space="preserve"> off or on vibrate mode only (for emergency situations only). </w:t>
            </w:r>
            <w:r w:rsidRPr="0090273A">
              <w:rPr>
                <w:szCs w:val="22"/>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Most importantly, when anyone in the class has the floor for speaking, it is the obligation of the rest of the class to LISTEN. This is the critical skill that we learn and use in our profession, and we must model and use it i</w:t>
            </w:r>
            <w:r w:rsidR="0090273A">
              <w:rPr>
                <w:szCs w:val="22"/>
              </w:rPr>
              <w:t xml:space="preserve">n our own learning environment. </w:t>
            </w:r>
            <w:r w:rsidRPr="006367F5">
              <w:rPr>
                <w:szCs w:val="22"/>
              </w:rPr>
              <w:t>We will discuss as a class how we expect this behaviour to be addressed if it is occurring.</w:t>
            </w:r>
          </w:p>
          <w:p w:rsidR="001C3965" w:rsidRPr="00510046" w:rsidRDefault="001C3965" w:rsidP="0094244F">
            <w:pPr>
              <w:ind w:left="360"/>
              <w:rPr>
                <w:b/>
                <w:szCs w:val="22"/>
              </w:rPr>
            </w:pPr>
          </w:p>
        </w:tc>
      </w:tr>
      <w:tr w:rsidR="00975373" w:rsidRPr="006367F5" w:rsidTr="00BB2A28">
        <w:trPr>
          <w:cantSplit/>
          <w:trHeight w:val="513"/>
        </w:trPr>
        <w:tc>
          <w:tcPr>
            <w:tcW w:w="675" w:type="dxa"/>
          </w:tcPr>
          <w:p w:rsidR="00975373" w:rsidRPr="006367F5" w:rsidRDefault="00975373">
            <w:pPr>
              <w:rPr>
                <w:szCs w:val="22"/>
              </w:rPr>
            </w:pPr>
          </w:p>
        </w:tc>
        <w:tc>
          <w:tcPr>
            <w:tcW w:w="8703" w:type="dxa"/>
          </w:tcPr>
          <w:p w:rsidR="00975373" w:rsidRPr="0094244F" w:rsidRDefault="006367F5" w:rsidP="0090273A">
            <w:pPr>
              <w:pStyle w:val="ListParagraph"/>
              <w:numPr>
                <w:ilvl w:val="0"/>
                <w:numId w:val="35"/>
              </w:numPr>
              <w:rPr>
                <w:szCs w:val="22"/>
              </w:rPr>
            </w:pPr>
            <w:r w:rsidRPr="0094244F">
              <w:rPr>
                <w:szCs w:val="22"/>
              </w:rPr>
              <w:t>Students are to become familiar and adhere to SSW Fieldwork Policies and    Procedures</w:t>
            </w:r>
            <w:r w:rsidR="0090273A">
              <w:rPr>
                <w:szCs w:val="22"/>
              </w:rPr>
              <w:t xml:space="preserve"> and to sign off that they have read and agree to abide by them.</w:t>
            </w:r>
          </w:p>
        </w:tc>
      </w:tr>
      <w:tr w:rsidR="00510046" w:rsidRPr="006367F5" w:rsidTr="00BB2A28">
        <w:trPr>
          <w:cantSplit/>
          <w:trHeight w:val="2225"/>
        </w:trPr>
        <w:tc>
          <w:tcPr>
            <w:tcW w:w="675" w:type="dxa"/>
          </w:tcPr>
          <w:p w:rsidR="00510046" w:rsidRPr="006367F5" w:rsidRDefault="00510046">
            <w:pPr>
              <w:rPr>
                <w:szCs w:val="22"/>
              </w:rPr>
            </w:pPr>
          </w:p>
        </w:tc>
        <w:tc>
          <w:tcPr>
            <w:tcW w:w="8703" w:type="dxa"/>
          </w:tcPr>
          <w:p w:rsidR="00510046" w:rsidRPr="006367F5" w:rsidRDefault="00510046" w:rsidP="006367F5">
            <w:pPr>
              <w:pStyle w:val="BodyTextIndent"/>
              <w:rPr>
                <w:szCs w:val="22"/>
                <w:lang w:val="en-CA"/>
              </w:rPr>
            </w:pPr>
          </w:p>
          <w:p w:rsidR="00510046" w:rsidRDefault="00510046" w:rsidP="000B67FA">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w:t>
            </w:r>
            <w:r w:rsidR="000B67FA">
              <w:rPr>
                <w:b/>
                <w:szCs w:val="22"/>
              </w:rPr>
              <w:t xml:space="preserve">Students may </w:t>
            </w:r>
            <w:r w:rsidR="002F4A02" w:rsidRPr="000B67FA">
              <w:rPr>
                <w:b/>
                <w:szCs w:val="22"/>
              </w:rPr>
              <w:t>discuss in advance (minimum one week prior to due date of assignment) to negotiate extensions for assignment when circumstances may hinder adherence to timelines.</w:t>
            </w:r>
            <w:r w:rsidR="002F4A02">
              <w:rPr>
                <w:szCs w:val="22"/>
              </w:rPr>
              <w:t xml:space="preserve"> </w:t>
            </w:r>
          </w:p>
        </w:tc>
      </w:tr>
      <w:tr w:rsidR="00510046" w:rsidRPr="006367F5" w:rsidTr="00BB2A28">
        <w:trPr>
          <w:cantSplit/>
          <w:trHeight w:val="4770"/>
        </w:trPr>
        <w:tc>
          <w:tcPr>
            <w:tcW w:w="675" w:type="dxa"/>
          </w:tcPr>
          <w:p w:rsidR="00510046" w:rsidRPr="006367F5" w:rsidRDefault="00510046">
            <w:pPr>
              <w:rPr>
                <w:szCs w:val="22"/>
              </w:rPr>
            </w:pPr>
          </w:p>
        </w:tc>
        <w:tc>
          <w:tcPr>
            <w:tcW w:w="8703" w:type="dxa"/>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000B67FA">
              <w:rPr>
                <w:szCs w:val="22"/>
              </w:rPr>
              <w:t xml:space="preserve">, to attend class when a </w:t>
            </w:r>
            <w:r w:rsidR="000B67FA" w:rsidRPr="000B67FA">
              <w:rPr>
                <w:b/>
                <w:i/>
                <w:szCs w:val="22"/>
              </w:rPr>
              <w:t>hard-copy</w:t>
            </w:r>
            <w:r w:rsidRPr="006367F5">
              <w:rPr>
                <w:szCs w:val="22"/>
              </w:rPr>
              <w:t xml:space="preserve"> assignment is due, the student may email the professor </w:t>
            </w:r>
            <w:r w:rsidR="00BB2A28">
              <w:rPr>
                <w:szCs w:val="22"/>
              </w:rPr>
              <w:t>the assignment</w:t>
            </w:r>
            <w:r w:rsidRPr="006367F5">
              <w:rPr>
                <w:szCs w:val="22"/>
              </w:rPr>
              <w:t>.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1370AF" w:rsidRPr="001370AF" w:rsidRDefault="002F4A02" w:rsidP="001370AF">
            <w:pPr>
              <w:pStyle w:val="BodyTextIndent"/>
              <w:numPr>
                <w:ilvl w:val="0"/>
                <w:numId w:val="35"/>
              </w:numPr>
              <w:ind w:left="315"/>
              <w:rPr>
                <w:szCs w:val="22"/>
                <w:lang w:val="en-CA"/>
              </w:rPr>
            </w:pPr>
            <w:r>
              <w:rPr>
                <w:szCs w:val="22"/>
              </w:rPr>
              <w:t xml:space="preserve">All assignments are to be word processed unless otherwise indicated by professor. </w:t>
            </w:r>
            <w:r w:rsidR="001370AF">
              <w:rPr>
                <w:szCs w:val="22"/>
              </w:rPr>
              <w:t xml:space="preserve">Additionally, professional, edited work is required for all submissions.  </w:t>
            </w:r>
          </w:p>
          <w:p w:rsidR="001370AF" w:rsidRDefault="001370AF" w:rsidP="001370AF">
            <w:pPr>
              <w:pStyle w:val="ListParagraph"/>
              <w:rPr>
                <w:szCs w:val="22"/>
              </w:rPr>
            </w:pPr>
          </w:p>
          <w:p w:rsidR="00510046" w:rsidRPr="001370AF" w:rsidRDefault="000B67FA" w:rsidP="001370AF">
            <w:pPr>
              <w:pStyle w:val="BodyTextIndent"/>
              <w:numPr>
                <w:ilvl w:val="0"/>
                <w:numId w:val="35"/>
              </w:numPr>
              <w:ind w:left="315"/>
              <w:rPr>
                <w:szCs w:val="22"/>
                <w:lang w:val="en-CA"/>
              </w:rPr>
            </w:pPr>
            <w:r w:rsidRPr="00311DA7">
              <w:rPr>
                <w:b/>
                <w:i/>
                <w:szCs w:val="22"/>
              </w:rPr>
              <w:t>Students are to use the assignment submission method determined by the professor.</w:t>
            </w:r>
            <w:r>
              <w:rPr>
                <w:szCs w:val="22"/>
              </w:rPr>
              <w:t xml:space="preserve"> </w:t>
            </w:r>
            <w:r w:rsidR="001370AF">
              <w:rPr>
                <w:szCs w:val="22"/>
              </w:rPr>
              <w:t>When th</w:t>
            </w:r>
            <w:r>
              <w:rPr>
                <w:szCs w:val="22"/>
              </w:rPr>
              <w:t>e method of submission of assig</w:t>
            </w:r>
            <w:r w:rsidR="001370AF">
              <w:rPr>
                <w:szCs w:val="22"/>
              </w:rPr>
              <w:t xml:space="preserve">nments is through the Drop Box Tool, students MUST use this tool and ensure that the assignment has been submitted (maintain email record that is forwarded to student). Other methods of assignment submission will not be graded. </w:t>
            </w:r>
          </w:p>
          <w:p w:rsidR="001370AF" w:rsidRDefault="001370AF" w:rsidP="001370AF">
            <w:pPr>
              <w:pStyle w:val="ListParagraph"/>
              <w:rPr>
                <w:szCs w:val="22"/>
                <w:lang w:val="en-CA"/>
              </w:rPr>
            </w:pPr>
          </w:p>
          <w:p w:rsidR="001370AF" w:rsidRPr="006367F5" w:rsidRDefault="001370AF" w:rsidP="001370AF">
            <w:pPr>
              <w:pStyle w:val="BodyTextIndent"/>
              <w:ind w:left="315" w:firstLine="0"/>
              <w:rPr>
                <w:szCs w:val="22"/>
                <w:lang w:val="en-CA"/>
              </w:rPr>
            </w:pPr>
          </w:p>
        </w:tc>
      </w:tr>
    </w:tbl>
    <w:p w:rsidR="006A7E5A" w:rsidRDefault="006A7E5A">
      <w:r>
        <w:br w:type="page"/>
      </w:r>
    </w:p>
    <w:tbl>
      <w:tblPr>
        <w:tblW w:w="8856" w:type="dxa"/>
        <w:tblLayout w:type="fixed"/>
        <w:tblLook w:val="0000" w:firstRow="0" w:lastRow="0" w:firstColumn="0" w:lastColumn="0" w:noHBand="0" w:noVBand="0"/>
      </w:tblPr>
      <w:tblGrid>
        <w:gridCol w:w="675"/>
        <w:gridCol w:w="8181"/>
      </w:tblGrid>
      <w:tr w:rsidR="0094244F" w:rsidRPr="001F503D" w:rsidTr="006A7E5A">
        <w:trPr>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6A7E5A">
        <w:trPr>
          <w:cantSplit/>
        </w:trPr>
        <w:tc>
          <w:tcPr>
            <w:tcW w:w="675" w:type="dxa"/>
          </w:tcPr>
          <w:p w:rsidR="0094244F" w:rsidRDefault="0094244F" w:rsidP="007B5044"/>
        </w:tc>
        <w:tc>
          <w:tcPr>
            <w:tcW w:w="8181" w:type="dxa"/>
          </w:tcPr>
          <w:p w:rsidR="0094244F" w:rsidRDefault="0094244F" w:rsidP="0090273A">
            <w:r>
              <w:t xml:space="preserve">The </w:t>
            </w:r>
            <w:r w:rsidR="00311DA7">
              <w:t xml:space="preserve">addendum is </w:t>
            </w:r>
            <w:r w:rsidR="0090273A">
              <w:t>posted on LMS.</w:t>
            </w:r>
          </w:p>
          <w:p w:rsidR="00A75FE4" w:rsidRPr="001F503D" w:rsidRDefault="00A75FE4" w:rsidP="0090273A"/>
        </w:tc>
      </w:tr>
    </w:tbl>
    <w:p w:rsidR="00A75FE4" w:rsidRPr="00392E3F" w:rsidRDefault="00A75FE4" w:rsidP="00A75FE4">
      <w:pPr>
        <w:pStyle w:val="BodyTextIndent3"/>
        <w:ind w:left="0"/>
        <w:jc w:val="center"/>
        <w:rPr>
          <w:rFonts w:cs="Arial"/>
          <w:b/>
          <w:sz w:val="20"/>
          <w:szCs w:val="20"/>
          <w:u w:val="single"/>
        </w:rPr>
      </w:pPr>
      <w:r w:rsidRPr="00392E3F">
        <w:rPr>
          <w:rFonts w:cs="Arial"/>
          <w:b/>
          <w:sz w:val="20"/>
          <w:szCs w:val="20"/>
          <w:u w:val="single"/>
        </w:rPr>
        <w:t>Skill Development and Participation:</w:t>
      </w:r>
    </w:p>
    <w:p w:rsidR="00A75FE4" w:rsidRPr="008F7912" w:rsidRDefault="00A75FE4" w:rsidP="00A75FE4">
      <w:pPr>
        <w:pStyle w:val="BodyTextIndent3"/>
        <w:ind w:left="0"/>
        <w:rPr>
          <w:rFonts w:cs="Arial"/>
          <w:b/>
          <w:sz w:val="20"/>
          <w:szCs w:val="20"/>
        </w:rPr>
      </w:pPr>
      <w:r w:rsidRPr="008F7912">
        <w:rPr>
          <w:rFonts w:cs="Arial"/>
          <w:b/>
          <w:sz w:val="20"/>
          <w:szCs w:val="20"/>
        </w:rPr>
        <w:t xml:space="preserve">Grade: </w:t>
      </w:r>
      <w:r>
        <w:rPr>
          <w:rFonts w:cs="Arial"/>
          <w:b/>
          <w:sz w:val="20"/>
          <w:szCs w:val="20"/>
        </w:rPr>
        <w:t xml:space="preserve"> 15</w:t>
      </w:r>
      <w:r w:rsidRPr="008F7912">
        <w:rPr>
          <w:rFonts w:cs="Arial"/>
          <w:b/>
          <w:sz w:val="20"/>
          <w:szCs w:val="20"/>
        </w:rPr>
        <w:t>%</w:t>
      </w:r>
    </w:p>
    <w:p w:rsidR="00A75FE4" w:rsidRPr="00392E3F" w:rsidRDefault="00A75FE4" w:rsidP="00A75FE4">
      <w:pPr>
        <w:pStyle w:val="Heading6"/>
        <w:rPr>
          <w:rFonts w:ascii="Arial" w:hAnsi="Arial" w:cs="Arial"/>
          <w:b w:val="0"/>
          <w:sz w:val="20"/>
          <w:szCs w:val="20"/>
        </w:rPr>
      </w:pPr>
      <w:r w:rsidRPr="00392E3F">
        <w:rPr>
          <w:rFonts w:ascii="Arial" w:hAnsi="Arial" w:cs="Arial"/>
          <w:b w:val="0"/>
          <w:sz w:val="20"/>
          <w:szCs w:val="20"/>
        </w:rPr>
        <w:t>Students will be evaluated for their skill dev</w:t>
      </w:r>
      <w:r>
        <w:rPr>
          <w:rFonts w:ascii="Arial" w:hAnsi="Arial" w:cs="Arial"/>
          <w:b w:val="0"/>
          <w:sz w:val="20"/>
          <w:szCs w:val="20"/>
        </w:rPr>
        <w:t>elopment/participation grade (15</w:t>
      </w:r>
      <w:r w:rsidRPr="00392E3F">
        <w:rPr>
          <w:rFonts w:ascii="Arial" w:hAnsi="Arial" w:cs="Arial"/>
          <w:b w:val="0"/>
          <w:sz w:val="20"/>
          <w:szCs w:val="20"/>
        </w:rPr>
        <w:t xml:space="preserve">%) based upon the following criteria. Students may be asked to submit their own </w:t>
      </w:r>
      <w:r w:rsidR="00F575D0" w:rsidRPr="00392E3F">
        <w:rPr>
          <w:rFonts w:ascii="Arial" w:hAnsi="Arial" w:cs="Arial"/>
          <w:b w:val="0"/>
          <w:sz w:val="20"/>
          <w:szCs w:val="20"/>
        </w:rPr>
        <w:t>self-evaluation</w:t>
      </w:r>
      <w:r w:rsidRPr="00392E3F">
        <w:rPr>
          <w:rFonts w:ascii="Arial" w:hAnsi="Arial" w:cs="Arial"/>
          <w:b w:val="0"/>
          <w:sz w:val="20"/>
          <w:szCs w:val="20"/>
        </w:rPr>
        <w:t xml:space="preserve"> on seminar performance as well as engage in peer evaluation process.  Professor reserves discretion to determine grade assigned. </w:t>
      </w:r>
      <w:r w:rsidRPr="00392E3F">
        <w:rPr>
          <w:rFonts w:ascii="Arial" w:hAnsi="Arial" w:cs="Arial"/>
          <w:b w:val="0"/>
          <w:sz w:val="20"/>
          <w:szCs w:val="20"/>
          <w:u w:val="single"/>
        </w:rPr>
        <w:t>It is insufficient to “just attend”.</w:t>
      </w:r>
      <w:r w:rsidRPr="00392E3F">
        <w:rPr>
          <w:rFonts w:ascii="Arial" w:hAnsi="Arial" w:cs="Arial"/>
          <w:b w:val="0"/>
          <w:sz w:val="20"/>
          <w:szCs w:val="20"/>
        </w:rPr>
        <w:t xml:space="preserve">  SSW’s work within team environments in the field and as such;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w:t>
      </w:r>
      <w:r w:rsidR="00FD44F9">
        <w:rPr>
          <w:rFonts w:ascii="Arial" w:hAnsi="Arial" w:cs="Arial"/>
          <w:b w:val="0"/>
          <w:sz w:val="20"/>
          <w:szCs w:val="20"/>
        </w:rPr>
        <w:t xml:space="preserve">, in the fieldwork setting </w:t>
      </w:r>
      <w:r w:rsidRPr="00392E3F">
        <w:rPr>
          <w:rFonts w:ascii="Arial" w:hAnsi="Arial" w:cs="Arial"/>
          <w:b w:val="0"/>
          <w:sz w:val="20"/>
          <w:szCs w:val="20"/>
        </w:rPr>
        <w:t xml:space="preserve">and is evaluated according to the criteria below.  </w:t>
      </w:r>
    </w:p>
    <w:p w:rsidR="00A75FE4" w:rsidRDefault="00A75FE4" w:rsidP="001370AF">
      <w:pPr>
        <w:rPr>
          <w:rFonts w:cs="Arial"/>
          <w:sz w:val="20"/>
        </w:rPr>
      </w:pPr>
      <w:r w:rsidRPr="00392E3F">
        <w:rPr>
          <w:rFonts w:cs="Arial"/>
          <w:sz w:val="20"/>
        </w:rPr>
        <w:t xml:space="preserve">Students, who do not meet the majority of these expectations, may be subject to removal from class, academic/behaviourial contracting and/or academic penalty/failure. </w:t>
      </w:r>
    </w:p>
    <w:p w:rsidR="000077A1" w:rsidRDefault="000077A1" w:rsidP="001370AF">
      <w:pPr>
        <w:rPr>
          <w:rFonts w:cs="Arial"/>
          <w:sz w:val="20"/>
        </w:rPr>
      </w:pPr>
    </w:p>
    <w:p w:rsidR="000077A1" w:rsidRPr="00ED379F" w:rsidRDefault="000077A1" w:rsidP="000077A1">
      <w:pPr>
        <w:keepNext/>
        <w:ind w:left="360"/>
        <w:jc w:val="both"/>
        <w:outlineLvl w:val="5"/>
        <w:rPr>
          <w:rFonts w:cs="Arial"/>
          <w:b/>
          <w:bCs/>
          <w:sz w:val="20"/>
        </w:rPr>
      </w:pPr>
      <w:r w:rsidRPr="00ED379F">
        <w:rPr>
          <w:rFonts w:cs="Arial"/>
          <w:b/>
          <w:bCs/>
          <w:sz w:val="20"/>
        </w:rPr>
        <w:t>ALL EXPECTATIONS MET: 15</w:t>
      </w:r>
    </w:p>
    <w:p w:rsidR="000077A1"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excellent preparation for class: has read assigned material, references this in class, </w:t>
      </w:r>
    </w:p>
    <w:p w:rsidR="000077A1" w:rsidRPr="00ED379F" w:rsidRDefault="000077A1" w:rsidP="000077A1">
      <w:pPr>
        <w:widowControl w:val="0"/>
        <w:numPr>
          <w:ilvl w:val="0"/>
          <w:numId w:val="30"/>
        </w:numPr>
        <w:tabs>
          <w:tab w:val="clear" w:pos="1080"/>
          <w:tab w:val="num" w:pos="720"/>
        </w:tabs>
        <w:ind w:left="720"/>
        <w:rPr>
          <w:rFonts w:cs="Arial"/>
          <w:snapToGrid w:val="0"/>
          <w:sz w:val="20"/>
        </w:rPr>
      </w:pPr>
      <w:r w:rsidRPr="00ED379F">
        <w:rPr>
          <w:rFonts w:cs="Arial"/>
          <w:snapToGrid w:val="0"/>
          <w:sz w:val="20"/>
        </w:rPr>
        <w:t>Demonstrates interpersonal and team work skills that promote group cohesion, team development and respect for others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Analyzes and applies readings to other course material and personal/professional experience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Contributes in a very significant way to ongoing discussions, keeps discussion focused and respectful, and responds thoughtfully and respectfully to other students’ comments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Takes the risk of verbalizing questions, concerns, disagreements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effective problem-solving skills </w:t>
      </w:r>
      <w:r>
        <w:rPr>
          <w:rFonts w:cs="Arial"/>
          <w:snapToGrid w:val="0"/>
          <w:sz w:val="20"/>
        </w:rPr>
        <w:t xml:space="preserve"> and interpersonal skills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consistent, active, on-going involvement in all aspects of the course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excellent level of self-understanding and commitment to personal and professional development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Written and verbal communication skills fully meets expectations and/or evidence of significant strengths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Attends all of scheduled seminar classes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Consistent use of LMS to maintain communication regarding course-related activity/information</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All seminar and fieldwork assignments/expectations submitted on time and thoroughly completed</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Maintains expected or exceeds expected professional ethics and behaviour (i.e. respect, confidentiality)</w:t>
      </w:r>
    </w:p>
    <w:p w:rsidR="000077A1" w:rsidRDefault="000077A1" w:rsidP="000077A1">
      <w:pPr>
        <w:widowControl w:val="0"/>
        <w:numPr>
          <w:ilvl w:val="0"/>
          <w:numId w:val="30"/>
        </w:numPr>
        <w:tabs>
          <w:tab w:val="num" w:pos="720"/>
        </w:tabs>
        <w:ind w:left="720"/>
        <w:rPr>
          <w:rFonts w:cs="Arial"/>
          <w:snapToGrid w:val="0"/>
          <w:sz w:val="20"/>
        </w:rPr>
      </w:pPr>
      <w:r>
        <w:rPr>
          <w:rFonts w:cs="Arial"/>
          <w:snapToGrid w:val="0"/>
          <w:sz w:val="20"/>
        </w:rPr>
        <w:t xml:space="preserve">All </w:t>
      </w:r>
      <w:r w:rsidRPr="00ED379F">
        <w:rPr>
          <w:rFonts w:cs="Arial"/>
          <w:snapToGrid w:val="0"/>
          <w:sz w:val="20"/>
        </w:rPr>
        <w:t>seminar classes have been attended</w:t>
      </w:r>
    </w:p>
    <w:p w:rsidR="000077A1" w:rsidRPr="00ED379F" w:rsidRDefault="000077A1" w:rsidP="000077A1">
      <w:pPr>
        <w:widowControl w:val="0"/>
        <w:numPr>
          <w:ilvl w:val="0"/>
          <w:numId w:val="30"/>
        </w:numPr>
        <w:tabs>
          <w:tab w:val="num" w:pos="720"/>
        </w:tabs>
        <w:ind w:left="720"/>
        <w:rPr>
          <w:rFonts w:cs="Arial"/>
          <w:snapToGrid w:val="0"/>
          <w:sz w:val="20"/>
        </w:rPr>
      </w:pPr>
      <w:r>
        <w:rPr>
          <w:rFonts w:cs="Arial"/>
          <w:snapToGrid w:val="0"/>
          <w:sz w:val="20"/>
        </w:rPr>
        <w:t>Attendance and/or punctuality in fieldwork is maintained at the expected/above expected level</w:t>
      </w:r>
    </w:p>
    <w:p w:rsidR="006A7E5A" w:rsidRDefault="006A7E5A" w:rsidP="000077A1">
      <w:pPr>
        <w:widowControl w:val="0"/>
        <w:rPr>
          <w:rFonts w:cs="Arial"/>
          <w:snapToGrid w:val="0"/>
          <w:sz w:val="20"/>
        </w:rPr>
      </w:pPr>
    </w:p>
    <w:p w:rsidR="000077A1" w:rsidRPr="00ED379F" w:rsidRDefault="000077A1" w:rsidP="000077A1">
      <w:pPr>
        <w:keepNext/>
        <w:widowControl w:val="0"/>
        <w:ind w:firstLine="360"/>
        <w:outlineLvl w:val="1"/>
        <w:rPr>
          <w:rFonts w:cs="Arial"/>
          <w:b/>
          <w:bCs/>
          <w:snapToGrid w:val="0"/>
          <w:sz w:val="20"/>
          <w:szCs w:val="24"/>
          <w:lang w:val="en-GB"/>
        </w:rPr>
      </w:pPr>
      <w:r w:rsidRPr="00ED379F">
        <w:rPr>
          <w:rFonts w:cs="Arial"/>
          <w:b/>
          <w:bCs/>
          <w:snapToGrid w:val="0"/>
          <w:sz w:val="20"/>
          <w:szCs w:val="24"/>
          <w:lang w:val="en-GB"/>
        </w:rPr>
        <w:t>MOST EXPECTATIONS MET: 12-14</w:t>
      </w:r>
    </w:p>
    <w:p w:rsidR="000077A1" w:rsidRPr="00ED379F" w:rsidRDefault="000077A1" w:rsidP="000077A1">
      <w:pPr>
        <w:numPr>
          <w:ilvl w:val="0"/>
          <w:numId w:val="31"/>
        </w:numPr>
        <w:tabs>
          <w:tab w:val="num" w:pos="720"/>
        </w:tabs>
        <w:ind w:left="720"/>
        <w:rPr>
          <w:rFonts w:cs="Arial"/>
          <w:snapToGrid w:val="0"/>
          <w:sz w:val="20"/>
        </w:rPr>
      </w:pPr>
      <w:r w:rsidRPr="00ED379F">
        <w:rPr>
          <w:rFonts w:cs="Arial"/>
          <w:sz w:val="20"/>
        </w:rPr>
        <w:t xml:space="preserve">Demonstrates good preparation for class, knows </w:t>
      </w:r>
      <w:r>
        <w:rPr>
          <w:rFonts w:cs="Arial"/>
          <w:sz w:val="20"/>
        </w:rPr>
        <w:t>most o</w:t>
      </w:r>
      <w:r w:rsidRPr="00ED379F">
        <w:rPr>
          <w:rFonts w:cs="Arial"/>
          <w:sz w:val="20"/>
        </w:rPr>
        <w:t xml:space="preserve">f the material, </w:t>
      </w:r>
      <w:r>
        <w:rPr>
          <w:rFonts w:cs="Arial"/>
          <w:sz w:val="20"/>
        </w:rPr>
        <w:t>participates/</w:t>
      </w:r>
      <w:r w:rsidRPr="00ED379F">
        <w:rPr>
          <w:rFonts w:cs="Arial"/>
          <w:sz w:val="20"/>
        </w:rPr>
        <w:t xml:space="preserve">completes majority of class </w:t>
      </w:r>
      <w:r>
        <w:rPr>
          <w:rFonts w:cs="Arial"/>
          <w:sz w:val="20"/>
        </w:rPr>
        <w:t>activities</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Is prepared with questions and insights from course material</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Contributes regularly to ongoing discussions, generates discussion with questions or insights, responds thoughtfully and respectfully to others’ comments</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Takes responsibility for asking questions/seeking clarification</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Demonstrates expected level of risk taking, skill development in verbalizing questions</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 xml:space="preserve">Demonstrates expected level of problem-solving skills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consistent involvement in most aspects of course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Consistent use of LMS to maintain communication regarding course related activity/information</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expected level of verbal/written communication skills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adequate level of self-understanding and commitment to personal and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professional development </w:t>
      </w:r>
    </w:p>
    <w:p w:rsidR="000077A1" w:rsidRPr="00ED379F" w:rsidRDefault="000077A1" w:rsidP="000077A1">
      <w:pPr>
        <w:numPr>
          <w:ilvl w:val="0"/>
          <w:numId w:val="31"/>
        </w:numPr>
        <w:tabs>
          <w:tab w:val="num" w:pos="720"/>
        </w:tabs>
        <w:ind w:left="720"/>
        <w:rPr>
          <w:rFonts w:cs="Arial"/>
          <w:snapToGrid w:val="0"/>
          <w:sz w:val="20"/>
        </w:rPr>
      </w:pPr>
      <w:r>
        <w:rPr>
          <w:rFonts w:cs="Arial"/>
          <w:snapToGrid w:val="0"/>
          <w:sz w:val="20"/>
        </w:rPr>
        <w:t>S</w:t>
      </w:r>
      <w:r w:rsidRPr="00ED379F">
        <w:rPr>
          <w:rFonts w:cs="Arial"/>
          <w:snapToGrid w:val="0"/>
          <w:sz w:val="20"/>
        </w:rPr>
        <w:t>eminar and fieldwork assignments completed on time and meets expectations</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Attends 80% or more of seminar classes as expected, 1-2 absences may occur but student notifies professor in advance</w:t>
      </w:r>
    </w:p>
    <w:p w:rsidR="000077A1" w:rsidRDefault="000077A1" w:rsidP="000077A1">
      <w:pPr>
        <w:numPr>
          <w:ilvl w:val="0"/>
          <w:numId w:val="31"/>
        </w:numPr>
        <w:tabs>
          <w:tab w:val="num" w:pos="720"/>
        </w:tabs>
        <w:ind w:left="720"/>
        <w:rPr>
          <w:rFonts w:cs="Arial"/>
          <w:snapToGrid w:val="0"/>
          <w:sz w:val="20"/>
        </w:rPr>
      </w:pPr>
      <w:r w:rsidRPr="00ED379F">
        <w:rPr>
          <w:rFonts w:cs="Arial"/>
          <w:snapToGrid w:val="0"/>
          <w:sz w:val="20"/>
        </w:rPr>
        <w:t>Maintains expected professional ethics and behaviour (i.e. respect, confidentiality)</w:t>
      </w:r>
    </w:p>
    <w:p w:rsidR="000077A1" w:rsidRPr="00ED379F" w:rsidRDefault="000077A1" w:rsidP="000077A1">
      <w:pPr>
        <w:numPr>
          <w:ilvl w:val="0"/>
          <w:numId w:val="31"/>
        </w:numPr>
        <w:tabs>
          <w:tab w:val="num" w:pos="720"/>
        </w:tabs>
        <w:ind w:left="720"/>
        <w:rPr>
          <w:rFonts w:cs="Arial"/>
          <w:snapToGrid w:val="0"/>
          <w:sz w:val="20"/>
        </w:rPr>
      </w:pPr>
      <w:r w:rsidRPr="00840157">
        <w:rPr>
          <w:rFonts w:cs="Arial"/>
          <w:snapToGrid w:val="0"/>
          <w:sz w:val="20"/>
        </w:rPr>
        <w:t xml:space="preserve">Attendance and/or punctuality in fieldwork </w:t>
      </w:r>
      <w:r>
        <w:rPr>
          <w:rFonts w:cs="Arial"/>
          <w:snapToGrid w:val="0"/>
          <w:sz w:val="20"/>
        </w:rPr>
        <w:t>is maintained at the e</w:t>
      </w:r>
      <w:r w:rsidRPr="00840157">
        <w:rPr>
          <w:rFonts w:cs="Arial"/>
          <w:snapToGrid w:val="0"/>
          <w:sz w:val="20"/>
        </w:rPr>
        <w:t>xpected level</w:t>
      </w:r>
    </w:p>
    <w:p w:rsidR="000077A1" w:rsidRPr="00ED379F" w:rsidRDefault="000077A1" w:rsidP="000077A1">
      <w:pPr>
        <w:rPr>
          <w:rFonts w:cs="Arial"/>
          <w:snapToGrid w:val="0"/>
          <w:sz w:val="20"/>
        </w:rPr>
      </w:pPr>
    </w:p>
    <w:p w:rsidR="000077A1" w:rsidRPr="00ED379F" w:rsidRDefault="000077A1" w:rsidP="000077A1">
      <w:pPr>
        <w:rPr>
          <w:rFonts w:cs="Arial"/>
          <w:b/>
          <w:bCs/>
          <w:snapToGrid w:val="0"/>
          <w:sz w:val="20"/>
        </w:rPr>
      </w:pPr>
      <w:r w:rsidRPr="00ED379F">
        <w:rPr>
          <w:rFonts w:cs="Arial"/>
          <w:b/>
          <w:bCs/>
          <w:snapToGrid w:val="0"/>
          <w:sz w:val="20"/>
        </w:rPr>
        <w:t>SOME EXPECTATIONS MET, CONCERNS NOTED: 9-11</w:t>
      </w:r>
    </w:p>
    <w:p w:rsidR="000077A1" w:rsidRPr="00ED379F" w:rsidRDefault="000077A1" w:rsidP="000077A1">
      <w:pPr>
        <w:numPr>
          <w:ilvl w:val="0"/>
          <w:numId w:val="32"/>
        </w:numPr>
        <w:tabs>
          <w:tab w:val="num" w:pos="720"/>
        </w:tabs>
        <w:ind w:left="720"/>
        <w:rPr>
          <w:rFonts w:cs="Arial"/>
          <w:snapToGrid w:val="0"/>
          <w:sz w:val="20"/>
        </w:rPr>
      </w:pPr>
      <w:r w:rsidRPr="00ED379F">
        <w:rPr>
          <w:rFonts w:cs="Arial"/>
          <w:snapToGrid w:val="0"/>
          <w:sz w:val="20"/>
        </w:rPr>
        <w:t xml:space="preserve">Demonstrates adequate preparation, knows basic material, completes some of the in-class </w:t>
      </w:r>
      <w:r>
        <w:rPr>
          <w:rFonts w:cs="Arial"/>
          <w:snapToGrid w:val="0"/>
          <w:sz w:val="20"/>
        </w:rPr>
        <w:t>activities</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Appears interested in content of course material</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Initiates and contributes occasionally to class to class discussions, usually respectful of others’ opinions and views,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Some concerns noted with effective verbal/written communication skills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Inconsistent use of LMS impacting on staying current with course-related activity/information</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Usually takes responsibility for asking questions/seeking clarification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Demonstrates beginning level of problem-solving skills</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Demonstrates involvement in some aspects of the course</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Some difficulties noted regarding professional ethics/behaviour</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Level of self-understanding is beginning to form, however, evidence of difficulties integrating feedback and/or follow through of recommendations to enhance this area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Occasionally disruptive, (involved in side discussions and reading other material during class etc., does not contribute verbally/actively in class discussions)</w:t>
      </w:r>
    </w:p>
    <w:p w:rsidR="000077A1" w:rsidRPr="00ED379F" w:rsidRDefault="000077A1" w:rsidP="000077A1">
      <w:pPr>
        <w:widowControl w:val="0"/>
        <w:numPr>
          <w:ilvl w:val="0"/>
          <w:numId w:val="32"/>
        </w:numPr>
        <w:tabs>
          <w:tab w:val="num" w:pos="720"/>
        </w:tabs>
        <w:ind w:left="720"/>
        <w:rPr>
          <w:rFonts w:cs="Arial"/>
          <w:snapToGrid w:val="0"/>
          <w:sz w:val="20"/>
        </w:rPr>
      </w:pPr>
      <w:r>
        <w:rPr>
          <w:rFonts w:cs="Arial"/>
          <w:snapToGrid w:val="0"/>
          <w:sz w:val="20"/>
        </w:rPr>
        <w:t xml:space="preserve">Some </w:t>
      </w:r>
      <w:r w:rsidRPr="00ED379F">
        <w:rPr>
          <w:rFonts w:cs="Arial"/>
          <w:snapToGrid w:val="0"/>
          <w:sz w:val="20"/>
        </w:rPr>
        <w:t xml:space="preserve">Seminar and fieldwork assignments incomplete, late or concerns noted in quality of work </w:t>
      </w:r>
    </w:p>
    <w:p w:rsidR="000077A1"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Attends seminar below the expected 80% and/or absences are not explained in advance of class missed</w:t>
      </w:r>
    </w:p>
    <w:p w:rsidR="000077A1" w:rsidRPr="00ED379F" w:rsidRDefault="000077A1" w:rsidP="000077A1">
      <w:pPr>
        <w:widowControl w:val="0"/>
        <w:numPr>
          <w:ilvl w:val="0"/>
          <w:numId w:val="32"/>
        </w:numPr>
        <w:tabs>
          <w:tab w:val="num" w:pos="720"/>
        </w:tabs>
        <w:ind w:left="720"/>
        <w:rPr>
          <w:rFonts w:cs="Arial"/>
          <w:snapToGrid w:val="0"/>
          <w:sz w:val="20"/>
        </w:rPr>
      </w:pPr>
      <w:r>
        <w:rPr>
          <w:rFonts w:cs="Arial"/>
          <w:snapToGrid w:val="0"/>
          <w:sz w:val="20"/>
        </w:rPr>
        <w:t>Attendance and/or punctuality in fieldwork falls below the expected level</w:t>
      </w:r>
    </w:p>
    <w:p w:rsidR="000077A1" w:rsidRPr="00ED379F" w:rsidRDefault="000077A1" w:rsidP="000077A1">
      <w:pPr>
        <w:keepNext/>
        <w:outlineLvl w:val="5"/>
        <w:rPr>
          <w:rFonts w:cs="Arial"/>
          <w:b/>
          <w:bCs/>
        </w:rPr>
      </w:pPr>
    </w:p>
    <w:p w:rsidR="000077A1" w:rsidRPr="00ED379F" w:rsidRDefault="000077A1" w:rsidP="000077A1">
      <w:pPr>
        <w:keepNext/>
        <w:outlineLvl w:val="5"/>
        <w:rPr>
          <w:rFonts w:cs="Arial"/>
          <w:b/>
          <w:bCs/>
          <w:sz w:val="20"/>
        </w:rPr>
      </w:pPr>
      <w:r w:rsidRPr="00ED379F">
        <w:rPr>
          <w:rFonts w:cs="Arial"/>
          <w:b/>
          <w:bCs/>
          <w:sz w:val="20"/>
        </w:rPr>
        <w:t>FEW EXPECTATIONS MET, SERIOUS CONCERNS NOTED: 0- 8</w:t>
      </w:r>
    </w:p>
    <w:p w:rsidR="000077A1"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minimal preparation, lack of knowledge of material, incompletion class prep notes and/or </w:t>
      </w:r>
      <w:r>
        <w:rPr>
          <w:rFonts w:cs="Arial"/>
          <w:snapToGrid w:val="0"/>
          <w:sz w:val="20"/>
        </w:rPr>
        <w:t xml:space="preserve">disengaged from </w:t>
      </w:r>
      <w:r w:rsidRPr="00ED379F">
        <w:rPr>
          <w:rFonts w:cs="Arial"/>
          <w:snapToGrid w:val="0"/>
          <w:sz w:val="20"/>
        </w:rPr>
        <w:t xml:space="preserve">class activities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Body language/Non-verbal communication is not congruent with professionalism and/or  has given the impression of disinterest in content of class</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Significant concerns noted in written/verbal communication skills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Participates usually only when called on, does not display initiative, ability to verbalize/share with peers/professor/interpersonal communication skills in class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minimal or significant effort/skill in problem-solving skills </w:t>
      </w:r>
      <w:r>
        <w:rPr>
          <w:rFonts w:cs="Arial"/>
          <w:snapToGrid w:val="0"/>
          <w:sz w:val="20"/>
        </w:rPr>
        <w:t xml:space="preserve">and/or interpersonal skills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Can be disrespectful of others opinions, can display tendency to dominate discussions or intimidate in ways that may discourage others from participating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Does not take responsibility for asking questions/seeking clarification, and/or projects blame on others</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Inconsistent use of LMS impacting on staying current with course related activity/information</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Significant difficulty noted maintaining professional ethics/behaviour</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Demonstrates minimal involvement in most aspects of the course</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a noticeable lack of self-understanding and lack of commitment to personal and professional development (does not show evidence of improving areas identified, does not engage in </w:t>
      </w:r>
      <w:r w:rsidR="00401B21" w:rsidRPr="00ED379F">
        <w:rPr>
          <w:rFonts w:cs="Arial"/>
          <w:snapToGrid w:val="0"/>
          <w:sz w:val="20"/>
        </w:rPr>
        <w:t>self-reflections</w:t>
      </w:r>
      <w:r w:rsidRPr="00ED379F">
        <w:rPr>
          <w:rFonts w:cs="Arial"/>
          <w:snapToGrid w:val="0"/>
          <w:sz w:val="20"/>
        </w:rPr>
        <w:t>/critical thinking)</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Demonstrates consistent difficulty completing fieldwork/seminar assignments as instructed, in a timely and/professional manner</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Is disruptive (frequent side discussions, reading other materials during class, etc.)</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A pattern of abs</w:t>
      </w:r>
      <w:r>
        <w:rPr>
          <w:rFonts w:cs="Arial"/>
          <w:snapToGrid w:val="0"/>
          <w:sz w:val="20"/>
        </w:rPr>
        <w:t xml:space="preserve">ences/lack of punctuality noted in either class and/or fieldwork </w:t>
      </w:r>
      <w:r w:rsidRPr="00ED379F">
        <w:rPr>
          <w:rFonts w:cs="Arial"/>
          <w:snapToGrid w:val="0"/>
          <w:sz w:val="20"/>
        </w:rPr>
        <w:t xml:space="preserve"> does not adhere to attendance requirements</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Seminar and fieldwork assignments incomplete, late or concerns noted in quality of work</w:t>
      </w:r>
    </w:p>
    <w:p w:rsidR="000077A1" w:rsidRPr="00392E3F" w:rsidRDefault="000077A1" w:rsidP="001370AF">
      <w:pPr>
        <w:rPr>
          <w:sz w:val="20"/>
          <w:u w:val="single"/>
        </w:rPr>
      </w:pPr>
    </w:p>
    <w:sectPr w:rsidR="000077A1" w:rsidRPr="00392E3F"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A7" w:rsidRDefault="00311DA7">
      <w:r>
        <w:separator/>
      </w:r>
    </w:p>
  </w:endnote>
  <w:endnote w:type="continuationSeparator" w:id="0">
    <w:p w:rsidR="00311DA7" w:rsidRDefault="0031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A7" w:rsidRDefault="00311DA7">
      <w:r>
        <w:separator/>
      </w:r>
    </w:p>
  </w:footnote>
  <w:footnote w:type="continuationSeparator" w:id="0">
    <w:p w:rsidR="00311DA7" w:rsidRDefault="0031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A7" w:rsidRDefault="00311D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11DA7" w:rsidRDefault="00311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A7" w:rsidRDefault="00311DA7" w:rsidP="006367F5">
    <w:pPr>
      <w:pStyle w:val="Header"/>
      <w:framePr w:wrap="around" w:vAnchor="text" w:hAnchor="page" w:x="6562" w:y="15"/>
      <w:rPr>
        <w:rStyle w:val="PageNumber"/>
      </w:rPr>
    </w:pPr>
    <w:r>
      <w:rPr>
        <w:rStyle w:val="PageNumber"/>
      </w:rPr>
      <w:fldChar w:fldCharType="begin"/>
    </w:r>
    <w:r>
      <w:rPr>
        <w:rStyle w:val="PageNumber"/>
      </w:rPr>
      <w:instrText xml:space="preserve">PAGE  </w:instrText>
    </w:r>
    <w:r>
      <w:rPr>
        <w:rStyle w:val="PageNumber"/>
      </w:rPr>
      <w:fldChar w:fldCharType="separate"/>
    </w:r>
    <w:r w:rsidR="006A7E5A">
      <w:rPr>
        <w:rStyle w:val="PageNumber"/>
        <w:noProof/>
      </w:rPr>
      <w:t>9</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311DA7">
      <w:tc>
        <w:tcPr>
          <w:tcW w:w="4338" w:type="dxa"/>
        </w:tcPr>
        <w:p w:rsidR="00311DA7" w:rsidRDefault="00311DA7" w:rsidP="007125F0">
          <w:pPr>
            <w:rPr>
              <w:snapToGrid w:val="0"/>
            </w:rPr>
          </w:pPr>
          <w:r>
            <w:rPr>
              <w:snapToGrid w:val="0"/>
            </w:rPr>
            <w:t xml:space="preserve">Seminar for Social Service Worker </w:t>
          </w:r>
        </w:p>
      </w:tc>
      <w:tc>
        <w:tcPr>
          <w:tcW w:w="1350" w:type="dxa"/>
        </w:tcPr>
        <w:p w:rsidR="00311DA7" w:rsidRDefault="00311DA7">
          <w:pPr>
            <w:pStyle w:val="Header"/>
            <w:jc w:val="center"/>
            <w:rPr>
              <w:snapToGrid w:val="0"/>
            </w:rPr>
          </w:pPr>
        </w:p>
      </w:tc>
      <w:tc>
        <w:tcPr>
          <w:tcW w:w="3060" w:type="dxa"/>
        </w:tcPr>
        <w:p w:rsidR="00311DA7" w:rsidRDefault="00311DA7">
          <w:pPr>
            <w:pStyle w:val="Header"/>
            <w:jc w:val="right"/>
            <w:rPr>
              <w:snapToGrid w:val="0"/>
            </w:rPr>
          </w:pPr>
          <w:r>
            <w:rPr>
              <w:snapToGrid w:val="0"/>
            </w:rPr>
            <w:t>SSW301</w:t>
          </w:r>
        </w:p>
      </w:tc>
    </w:tr>
  </w:tbl>
  <w:p w:rsidR="00311DA7" w:rsidRDefault="00311DA7"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1B"/>
    <w:rsid w:val="0000447E"/>
    <w:rsid w:val="000077A1"/>
    <w:rsid w:val="00012A37"/>
    <w:rsid w:val="00046017"/>
    <w:rsid w:val="00050AD5"/>
    <w:rsid w:val="00056C2E"/>
    <w:rsid w:val="000655C1"/>
    <w:rsid w:val="00072C50"/>
    <w:rsid w:val="00074E60"/>
    <w:rsid w:val="000A6173"/>
    <w:rsid w:val="000B67FA"/>
    <w:rsid w:val="000C5931"/>
    <w:rsid w:val="0010111A"/>
    <w:rsid w:val="00104AC8"/>
    <w:rsid w:val="00110876"/>
    <w:rsid w:val="00136453"/>
    <w:rsid w:val="001370AF"/>
    <w:rsid w:val="00140917"/>
    <w:rsid w:val="00160A1C"/>
    <w:rsid w:val="00191391"/>
    <w:rsid w:val="001B01CC"/>
    <w:rsid w:val="001B7B5C"/>
    <w:rsid w:val="001C13BD"/>
    <w:rsid w:val="001C3965"/>
    <w:rsid w:val="001C646A"/>
    <w:rsid w:val="001D722F"/>
    <w:rsid w:val="001E07E4"/>
    <w:rsid w:val="00215E54"/>
    <w:rsid w:val="0021783B"/>
    <w:rsid w:val="00222BFF"/>
    <w:rsid w:val="00226931"/>
    <w:rsid w:val="002351E7"/>
    <w:rsid w:val="00254FCD"/>
    <w:rsid w:val="00260E72"/>
    <w:rsid w:val="002859B9"/>
    <w:rsid w:val="00285E7C"/>
    <w:rsid w:val="00297EF8"/>
    <w:rsid w:val="002C2482"/>
    <w:rsid w:val="002C4630"/>
    <w:rsid w:val="002E60B2"/>
    <w:rsid w:val="002F1AD9"/>
    <w:rsid w:val="002F4A02"/>
    <w:rsid w:val="0030659D"/>
    <w:rsid w:val="00311DA7"/>
    <w:rsid w:val="00312E59"/>
    <w:rsid w:val="00317D03"/>
    <w:rsid w:val="00371821"/>
    <w:rsid w:val="00384CAB"/>
    <w:rsid w:val="00387D34"/>
    <w:rsid w:val="00392E3F"/>
    <w:rsid w:val="003A6903"/>
    <w:rsid w:val="003D1AFC"/>
    <w:rsid w:val="003D5725"/>
    <w:rsid w:val="00401B21"/>
    <w:rsid w:val="0041373D"/>
    <w:rsid w:val="004148A3"/>
    <w:rsid w:val="0043769D"/>
    <w:rsid w:val="004403FF"/>
    <w:rsid w:val="004473CF"/>
    <w:rsid w:val="00480201"/>
    <w:rsid w:val="004C38F6"/>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5F435E"/>
    <w:rsid w:val="006028C9"/>
    <w:rsid w:val="00606022"/>
    <w:rsid w:val="0062514C"/>
    <w:rsid w:val="006367F5"/>
    <w:rsid w:val="006370F8"/>
    <w:rsid w:val="00644C97"/>
    <w:rsid w:val="0064553F"/>
    <w:rsid w:val="00661FBE"/>
    <w:rsid w:val="006851DF"/>
    <w:rsid w:val="00685F5E"/>
    <w:rsid w:val="006A7E5A"/>
    <w:rsid w:val="006B26CD"/>
    <w:rsid w:val="006E034A"/>
    <w:rsid w:val="006F4B0B"/>
    <w:rsid w:val="006F4B7B"/>
    <w:rsid w:val="00710784"/>
    <w:rsid w:val="007125F0"/>
    <w:rsid w:val="0071645E"/>
    <w:rsid w:val="007203B5"/>
    <w:rsid w:val="0072656C"/>
    <w:rsid w:val="00751F8B"/>
    <w:rsid w:val="007549F1"/>
    <w:rsid w:val="00775A83"/>
    <w:rsid w:val="00794A79"/>
    <w:rsid w:val="007A46EA"/>
    <w:rsid w:val="007A496A"/>
    <w:rsid w:val="007B5044"/>
    <w:rsid w:val="007C052B"/>
    <w:rsid w:val="007C6264"/>
    <w:rsid w:val="007C6727"/>
    <w:rsid w:val="007C780F"/>
    <w:rsid w:val="0080799A"/>
    <w:rsid w:val="0081174A"/>
    <w:rsid w:val="00821404"/>
    <w:rsid w:val="00843BCC"/>
    <w:rsid w:val="00893CCB"/>
    <w:rsid w:val="00894F6D"/>
    <w:rsid w:val="00897D29"/>
    <w:rsid w:val="008B1739"/>
    <w:rsid w:val="008B5B02"/>
    <w:rsid w:val="008C4958"/>
    <w:rsid w:val="008F7912"/>
    <w:rsid w:val="0090273A"/>
    <w:rsid w:val="0091373C"/>
    <w:rsid w:val="00923DEE"/>
    <w:rsid w:val="00924EF2"/>
    <w:rsid w:val="00927300"/>
    <w:rsid w:val="00942055"/>
    <w:rsid w:val="0094244F"/>
    <w:rsid w:val="00946D09"/>
    <w:rsid w:val="009535E5"/>
    <w:rsid w:val="00975373"/>
    <w:rsid w:val="00991B2F"/>
    <w:rsid w:val="00991F9B"/>
    <w:rsid w:val="009A0D19"/>
    <w:rsid w:val="009B5E3C"/>
    <w:rsid w:val="009C0CB6"/>
    <w:rsid w:val="009C1C91"/>
    <w:rsid w:val="009F1407"/>
    <w:rsid w:val="009F606C"/>
    <w:rsid w:val="00A008FC"/>
    <w:rsid w:val="00A050B6"/>
    <w:rsid w:val="00A45F9B"/>
    <w:rsid w:val="00A5442B"/>
    <w:rsid w:val="00A72604"/>
    <w:rsid w:val="00A75FE4"/>
    <w:rsid w:val="00A812CF"/>
    <w:rsid w:val="00A84F48"/>
    <w:rsid w:val="00A8651B"/>
    <w:rsid w:val="00AB41E5"/>
    <w:rsid w:val="00AC3BC2"/>
    <w:rsid w:val="00AF06F1"/>
    <w:rsid w:val="00AF5215"/>
    <w:rsid w:val="00AF5A25"/>
    <w:rsid w:val="00B000C1"/>
    <w:rsid w:val="00B07768"/>
    <w:rsid w:val="00B10075"/>
    <w:rsid w:val="00B12C1A"/>
    <w:rsid w:val="00B138BB"/>
    <w:rsid w:val="00B21C28"/>
    <w:rsid w:val="00B52946"/>
    <w:rsid w:val="00B6170F"/>
    <w:rsid w:val="00B97035"/>
    <w:rsid w:val="00BB2A28"/>
    <w:rsid w:val="00BC09A7"/>
    <w:rsid w:val="00BE1FB3"/>
    <w:rsid w:val="00BE4B16"/>
    <w:rsid w:val="00BE7FE0"/>
    <w:rsid w:val="00C143A9"/>
    <w:rsid w:val="00C15637"/>
    <w:rsid w:val="00C1695C"/>
    <w:rsid w:val="00C365BE"/>
    <w:rsid w:val="00C41A17"/>
    <w:rsid w:val="00C47BF1"/>
    <w:rsid w:val="00C54BA1"/>
    <w:rsid w:val="00C6511B"/>
    <w:rsid w:val="00C66562"/>
    <w:rsid w:val="00C90557"/>
    <w:rsid w:val="00CA4D92"/>
    <w:rsid w:val="00CC1B1A"/>
    <w:rsid w:val="00CC5FA4"/>
    <w:rsid w:val="00CF567A"/>
    <w:rsid w:val="00D20A15"/>
    <w:rsid w:val="00D40A16"/>
    <w:rsid w:val="00D42031"/>
    <w:rsid w:val="00D55EDC"/>
    <w:rsid w:val="00D56E5D"/>
    <w:rsid w:val="00D62A1B"/>
    <w:rsid w:val="00D763E7"/>
    <w:rsid w:val="00D92CD0"/>
    <w:rsid w:val="00DD4776"/>
    <w:rsid w:val="00DF216B"/>
    <w:rsid w:val="00E03A11"/>
    <w:rsid w:val="00E110B4"/>
    <w:rsid w:val="00E17262"/>
    <w:rsid w:val="00E62EFD"/>
    <w:rsid w:val="00E658A2"/>
    <w:rsid w:val="00E85B35"/>
    <w:rsid w:val="00E9541B"/>
    <w:rsid w:val="00EA762B"/>
    <w:rsid w:val="00EB0A63"/>
    <w:rsid w:val="00EB6863"/>
    <w:rsid w:val="00EE044A"/>
    <w:rsid w:val="00F00D86"/>
    <w:rsid w:val="00F07FB3"/>
    <w:rsid w:val="00F204FF"/>
    <w:rsid w:val="00F37CFC"/>
    <w:rsid w:val="00F47B7F"/>
    <w:rsid w:val="00F575D0"/>
    <w:rsid w:val="00F63BF7"/>
    <w:rsid w:val="00F7146C"/>
    <w:rsid w:val="00F74036"/>
    <w:rsid w:val="00FB689A"/>
    <w:rsid w:val="00FC0310"/>
    <w:rsid w:val="00FD44F9"/>
    <w:rsid w:val="00FE56DE"/>
    <w:rsid w:val="00FE6232"/>
    <w:rsid w:val="00FF0417"/>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B1D56-E794-4FAC-BBBB-2F15CF2304E2}"/>
</file>

<file path=customXml/itemProps2.xml><?xml version="1.0" encoding="utf-8"?>
<ds:datastoreItem xmlns:ds="http://schemas.openxmlformats.org/officeDocument/2006/customXml" ds:itemID="{EFB1C2C4-B545-4382-A06A-63A5FCF8C436}"/>
</file>

<file path=customXml/itemProps3.xml><?xml version="1.0" encoding="utf-8"?>
<ds:datastoreItem xmlns:ds="http://schemas.openxmlformats.org/officeDocument/2006/customXml" ds:itemID="{A69978BD-0F23-4675-8F90-585D94938942}"/>
</file>

<file path=docProps/app.xml><?xml version="1.0" encoding="utf-8"?>
<Properties xmlns="http://schemas.openxmlformats.org/officeDocument/2006/extended-properties" xmlns:vt="http://schemas.openxmlformats.org/officeDocument/2006/docPropsVTypes">
  <Template>Human Services Course Outline Template May 07.dot</Template>
  <TotalTime>36</TotalTime>
  <Pages>9</Pages>
  <Words>3292</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23244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8</cp:revision>
  <cp:lastPrinted>2014-07-15T16:23:00Z</cp:lastPrinted>
  <dcterms:created xsi:type="dcterms:W3CDTF">2014-05-06T17:21:00Z</dcterms:created>
  <dcterms:modified xsi:type="dcterms:W3CDTF">2014-07-15T16:23:00Z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2167200</vt:r8>
  </property>
</Properties>
</file>